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B7" w:rsidRDefault="006900B7" w:rsidP="00D929C4">
      <w:pPr>
        <w:spacing w:line="24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6900B7" w:rsidRPr="006900B7" w:rsidRDefault="006900B7" w:rsidP="00D929C4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6900B7">
        <w:rPr>
          <w:rFonts w:ascii="Arial" w:hAnsi="Arial" w:cs="Arial"/>
          <w:bCs/>
          <w:sz w:val="20"/>
          <w:szCs w:val="20"/>
        </w:rPr>
        <w:t>Nome da Escola:____________________________________________________________</w:t>
      </w:r>
    </w:p>
    <w:p w:rsidR="006900B7" w:rsidRPr="006900B7" w:rsidRDefault="006900B7" w:rsidP="00D929C4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6900B7">
        <w:rPr>
          <w:rFonts w:ascii="Arial" w:hAnsi="Arial" w:cs="Arial"/>
          <w:bCs/>
          <w:sz w:val="20"/>
          <w:szCs w:val="20"/>
        </w:rPr>
        <w:t>Endereço:_______________________________________Fone:______________________</w:t>
      </w:r>
    </w:p>
    <w:p w:rsidR="006900B7" w:rsidRPr="006900B7" w:rsidRDefault="006900B7" w:rsidP="006900B7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6900B7">
        <w:rPr>
          <w:rFonts w:ascii="Arial" w:hAnsi="Arial" w:cs="Arial"/>
          <w:bCs/>
          <w:sz w:val="20"/>
          <w:szCs w:val="20"/>
        </w:rPr>
        <w:t>Email: ___________________________</w:t>
      </w:r>
    </w:p>
    <w:p w:rsidR="006900B7" w:rsidRPr="006900B7" w:rsidRDefault="006900B7" w:rsidP="006900B7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AB7618">
        <w:rPr>
          <w:rFonts w:ascii="Arial" w:hAnsi="Arial" w:cs="Arial"/>
          <w:b/>
          <w:bCs/>
          <w:sz w:val="20"/>
          <w:szCs w:val="20"/>
        </w:rPr>
        <w:t xml:space="preserve">Modalidade: Natação                                                                                               </w:t>
      </w:r>
      <w:r w:rsidRPr="006900B7">
        <w:rPr>
          <w:rFonts w:ascii="Arial" w:hAnsi="Arial" w:cs="Arial"/>
          <w:bCs/>
          <w:sz w:val="20"/>
          <w:szCs w:val="20"/>
        </w:rPr>
        <w:t>Categoria: Única</w:t>
      </w:r>
    </w:p>
    <w:p w:rsidR="006900B7" w:rsidRPr="00475C52" w:rsidRDefault="006900B7" w:rsidP="006900B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10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3270"/>
        <w:gridCol w:w="835"/>
        <w:gridCol w:w="1706"/>
        <w:gridCol w:w="2254"/>
      </w:tblGrid>
      <w:tr w:rsidR="003209FF" w:rsidTr="00FC68FE">
        <w:trPr>
          <w:trHeight w:val="306"/>
        </w:trPr>
        <w:tc>
          <w:tcPr>
            <w:tcW w:w="2083" w:type="dxa"/>
            <w:tcBorders>
              <w:bottom w:val="nil"/>
            </w:tcBorders>
          </w:tcPr>
          <w:p w:rsidR="003209FF" w:rsidRPr="005628B5" w:rsidRDefault="003209FF" w:rsidP="00562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28B5">
              <w:rPr>
                <w:rFonts w:ascii="Arial" w:hAnsi="Arial" w:cs="Arial"/>
                <w:b/>
                <w:sz w:val="20"/>
              </w:rPr>
              <w:t>PROVAS</w:t>
            </w:r>
          </w:p>
        </w:tc>
        <w:tc>
          <w:tcPr>
            <w:tcW w:w="4105" w:type="dxa"/>
            <w:gridSpan w:val="2"/>
            <w:tcBorders>
              <w:bottom w:val="nil"/>
            </w:tcBorders>
          </w:tcPr>
          <w:p w:rsidR="003209FF" w:rsidRPr="005628B5" w:rsidRDefault="003209FF" w:rsidP="00562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28B5">
              <w:rPr>
                <w:rFonts w:ascii="Arial" w:hAnsi="Arial" w:cs="Arial"/>
                <w:b/>
                <w:sz w:val="20"/>
              </w:rPr>
              <w:t>NOME DO ATLETA</w:t>
            </w:r>
          </w:p>
        </w:tc>
        <w:tc>
          <w:tcPr>
            <w:tcW w:w="1706" w:type="dxa"/>
            <w:tcBorders>
              <w:bottom w:val="nil"/>
            </w:tcBorders>
          </w:tcPr>
          <w:p w:rsidR="003209FF" w:rsidRPr="005628B5" w:rsidRDefault="003209FF" w:rsidP="00562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28B5">
              <w:rPr>
                <w:rFonts w:ascii="Arial" w:hAnsi="Arial" w:cs="Arial"/>
                <w:b/>
                <w:sz w:val="20"/>
              </w:rPr>
              <w:t>DATA NASC.</w:t>
            </w:r>
          </w:p>
        </w:tc>
        <w:tc>
          <w:tcPr>
            <w:tcW w:w="2254" w:type="dxa"/>
            <w:tcBorders>
              <w:bottom w:val="nil"/>
            </w:tcBorders>
          </w:tcPr>
          <w:p w:rsidR="003209FF" w:rsidRPr="005628B5" w:rsidRDefault="003209FF" w:rsidP="00562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28B5">
              <w:rPr>
                <w:rFonts w:ascii="Arial" w:hAnsi="Arial" w:cs="Arial"/>
                <w:b/>
                <w:sz w:val="20"/>
              </w:rPr>
              <w:t>Nº RG</w:t>
            </w:r>
          </w:p>
        </w:tc>
      </w:tr>
      <w:tr w:rsidR="005628B5" w:rsidTr="00FC68FE">
        <w:trPr>
          <w:cantSplit/>
          <w:trHeight w:val="306"/>
        </w:trPr>
        <w:tc>
          <w:tcPr>
            <w:tcW w:w="2083" w:type="dxa"/>
            <w:vMerge w:val="restart"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50</w:t>
            </w:r>
          </w:p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M. Livre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vMerge/>
            <w:tcBorders>
              <w:bottom w:val="nil"/>
              <w:right w:val="nil"/>
            </w:tcBorders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306"/>
        </w:trPr>
        <w:tc>
          <w:tcPr>
            <w:tcW w:w="2083" w:type="dxa"/>
            <w:vMerge w:val="restart"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100</w:t>
            </w:r>
          </w:p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M. Livre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306"/>
        </w:trPr>
        <w:tc>
          <w:tcPr>
            <w:tcW w:w="2083" w:type="dxa"/>
            <w:vMerge w:val="restart"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400</w:t>
            </w:r>
          </w:p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M. Livre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296"/>
        </w:trPr>
        <w:tc>
          <w:tcPr>
            <w:tcW w:w="2083" w:type="dxa"/>
            <w:vMerge w:val="restart"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50</w:t>
            </w:r>
          </w:p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M. Peito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306"/>
        </w:trPr>
        <w:tc>
          <w:tcPr>
            <w:tcW w:w="2083" w:type="dxa"/>
            <w:vMerge w:val="restart"/>
            <w:tcBorders>
              <w:top w:val="nil"/>
              <w:right w:val="nil"/>
            </w:tcBorders>
            <w:vAlign w:val="center"/>
          </w:tcPr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100</w:t>
            </w:r>
          </w:p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M. Peito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306"/>
        </w:trPr>
        <w:tc>
          <w:tcPr>
            <w:tcW w:w="2083" w:type="dxa"/>
            <w:vMerge w:val="restart"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50</w:t>
            </w:r>
          </w:p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M. Borboleta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296"/>
        </w:trPr>
        <w:tc>
          <w:tcPr>
            <w:tcW w:w="2083" w:type="dxa"/>
            <w:vMerge w:val="restart"/>
            <w:tcBorders>
              <w:top w:val="nil"/>
              <w:right w:val="nil"/>
            </w:tcBorders>
            <w:vAlign w:val="center"/>
          </w:tcPr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100</w:t>
            </w:r>
          </w:p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M. Borboleta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306"/>
        </w:trPr>
        <w:tc>
          <w:tcPr>
            <w:tcW w:w="2083" w:type="dxa"/>
            <w:vMerge w:val="restart"/>
            <w:tcBorders>
              <w:top w:val="nil"/>
              <w:right w:val="nil"/>
            </w:tcBorders>
            <w:vAlign w:val="center"/>
          </w:tcPr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200</w:t>
            </w:r>
          </w:p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Medley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306"/>
        </w:trPr>
        <w:tc>
          <w:tcPr>
            <w:tcW w:w="2083" w:type="dxa"/>
            <w:vMerge w:val="restart"/>
            <w:tcBorders>
              <w:top w:val="nil"/>
              <w:right w:val="nil"/>
            </w:tcBorders>
            <w:vAlign w:val="center"/>
          </w:tcPr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4 x 50</w:t>
            </w:r>
          </w:p>
          <w:p w:rsidR="005628B5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Livres</w:t>
            </w:r>
          </w:p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Eq .Principal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vMerge w:val="restart"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 xml:space="preserve">4 x </w:t>
            </w:r>
            <w:r>
              <w:rPr>
                <w:rFonts w:ascii="Arial" w:hAnsi="Arial" w:cs="Arial"/>
                <w:sz w:val="20"/>
                <w:szCs w:val="24"/>
              </w:rPr>
              <w:t>10</w:t>
            </w:r>
            <w:r w:rsidRPr="003209FF">
              <w:rPr>
                <w:rFonts w:ascii="Arial" w:hAnsi="Arial" w:cs="Arial"/>
                <w:sz w:val="20"/>
                <w:szCs w:val="24"/>
              </w:rPr>
              <w:t>0</w:t>
            </w:r>
          </w:p>
          <w:p w:rsidR="005628B5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Livres</w:t>
            </w:r>
          </w:p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Eq. Secundaria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306"/>
        </w:trPr>
        <w:tc>
          <w:tcPr>
            <w:tcW w:w="2083" w:type="dxa"/>
            <w:vMerge w:val="restart"/>
            <w:tcBorders>
              <w:top w:val="nil"/>
              <w:right w:val="nil"/>
            </w:tcBorders>
            <w:vAlign w:val="center"/>
          </w:tcPr>
          <w:p w:rsidR="005628B5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>4 x 50</w:t>
            </w:r>
          </w:p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Medley</w:t>
            </w:r>
          </w:p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Eq .principal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C68FE" w:rsidTr="00FC68FE">
        <w:trPr>
          <w:cantSplit/>
          <w:trHeight w:val="306"/>
        </w:trPr>
        <w:tc>
          <w:tcPr>
            <w:tcW w:w="2083" w:type="dxa"/>
            <w:vMerge w:val="restart"/>
            <w:tcBorders>
              <w:top w:val="nil"/>
              <w:right w:val="nil"/>
            </w:tcBorders>
            <w:vAlign w:val="center"/>
          </w:tcPr>
          <w:p w:rsidR="005628B5" w:rsidRPr="003209FF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209FF">
              <w:rPr>
                <w:rFonts w:ascii="Arial" w:hAnsi="Arial" w:cs="Arial"/>
                <w:sz w:val="20"/>
                <w:szCs w:val="24"/>
              </w:rPr>
              <w:t xml:space="preserve">4 x </w:t>
            </w:r>
            <w:r>
              <w:rPr>
                <w:rFonts w:ascii="Arial" w:hAnsi="Arial" w:cs="Arial"/>
                <w:sz w:val="20"/>
                <w:szCs w:val="24"/>
              </w:rPr>
              <w:t>10</w:t>
            </w:r>
            <w:r w:rsidRPr="003209FF">
              <w:rPr>
                <w:rFonts w:ascii="Arial" w:hAnsi="Arial" w:cs="Arial"/>
                <w:sz w:val="20"/>
                <w:szCs w:val="24"/>
              </w:rPr>
              <w:t>0</w:t>
            </w:r>
          </w:p>
          <w:p w:rsidR="005628B5" w:rsidRDefault="005628B5" w:rsidP="005628B5">
            <w:pPr>
              <w:pStyle w:val="Rodap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Medley</w:t>
            </w:r>
          </w:p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Eq. Secundaria</w:t>
            </w: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C68FE" w:rsidTr="00FC68FE">
        <w:trPr>
          <w:cantSplit/>
          <w:trHeight w:val="95"/>
        </w:trPr>
        <w:tc>
          <w:tcPr>
            <w:tcW w:w="2083" w:type="dxa"/>
            <w:vMerge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105" w:type="dxa"/>
            <w:gridSpan w:val="2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06" w:type="dxa"/>
          </w:tcPr>
          <w:p w:rsidR="005628B5" w:rsidRPr="003209FF" w:rsidRDefault="005628B5" w:rsidP="00D929C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09FF">
              <w:rPr>
                <w:rFonts w:ascii="Arial" w:hAnsi="Arial" w:cs="Arial"/>
                <w:sz w:val="20"/>
              </w:rPr>
              <w:t>/    /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628B5" w:rsidTr="00FC68FE">
        <w:trPr>
          <w:cantSplit/>
          <w:trHeight w:val="95"/>
        </w:trPr>
        <w:tc>
          <w:tcPr>
            <w:tcW w:w="2083" w:type="dxa"/>
            <w:tcBorders>
              <w:right w:val="nil"/>
            </w:tcBorders>
            <w:vAlign w:val="center"/>
          </w:tcPr>
          <w:p w:rsidR="005628B5" w:rsidRPr="003209FF" w:rsidRDefault="005628B5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Professor(a)</w:t>
            </w:r>
          </w:p>
        </w:tc>
        <w:tc>
          <w:tcPr>
            <w:tcW w:w="3270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541" w:type="dxa"/>
            <w:gridSpan w:val="2"/>
          </w:tcPr>
          <w:p w:rsidR="005628B5" w:rsidRPr="003209FF" w:rsidRDefault="00FC68FE" w:rsidP="005628B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CREF </w:t>
            </w:r>
            <w:r w:rsidR="005628B5">
              <w:rPr>
                <w:rFonts w:ascii="Arial" w:hAnsi="Arial" w:cs="Arial"/>
                <w:sz w:val="20"/>
              </w:rPr>
              <w:t xml:space="preserve">N° </w:t>
            </w:r>
          </w:p>
        </w:tc>
        <w:tc>
          <w:tcPr>
            <w:tcW w:w="2254" w:type="dxa"/>
          </w:tcPr>
          <w:p w:rsidR="005628B5" w:rsidRPr="003209FF" w:rsidRDefault="005628B5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Fone:</w:t>
            </w:r>
          </w:p>
        </w:tc>
      </w:tr>
      <w:tr w:rsidR="00FC68FE" w:rsidTr="007F1CA2">
        <w:trPr>
          <w:cantSplit/>
          <w:trHeight w:val="95"/>
        </w:trPr>
        <w:tc>
          <w:tcPr>
            <w:tcW w:w="2083" w:type="dxa"/>
            <w:tcBorders>
              <w:right w:val="nil"/>
            </w:tcBorders>
            <w:vAlign w:val="center"/>
          </w:tcPr>
          <w:p w:rsidR="00FC68FE" w:rsidRDefault="00FC68FE" w:rsidP="00562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Diretor(a)</w:t>
            </w:r>
          </w:p>
        </w:tc>
        <w:tc>
          <w:tcPr>
            <w:tcW w:w="5811" w:type="dxa"/>
            <w:gridSpan w:val="3"/>
          </w:tcPr>
          <w:p w:rsidR="00FC68FE" w:rsidRDefault="00FC68FE" w:rsidP="005628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4" w:type="dxa"/>
          </w:tcPr>
          <w:p w:rsidR="00FC68FE" w:rsidRDefault="00FC68FE" w:rsidP="003209FF">
            <w:pPr>
              <w:spacing w:after="0" w:line="240" w:lineRule="auto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Fone:</w:t>
            </w:r>
          </w:p>
        </w:tc>
      </w:tr>
    </w:tbl>
    <w:p w:rsidR="003209FF" w:rsidRDefault="003209FF" w:rsidP="003209FF">
      <w:pPr>
        <w:jc w:val="center"/>
        <w:rPr>
          <w:rFonts w:ascii="Verdana" w:hAnsi="Verdana"/>
        </w:rPr>
      </w:pPr>
    </w:p>
    <w:p w:rsidR="001B4659" w:rsidRDefault="001B4659" w:rsidP="003209FF">
      <w:pPr>
        <w:jc w:val="center"/>
        <w:rPr>
          <w:rFonts w:ascii="Verdana" w:hAnsi="Verdana"/>
        </w:rPr>
      </w:pPr>
    </w:p>
    <w:p w:rsidR="001B4659" w:rsidRDefault="001B4659" w:rsidP="003209FF">
      <w:pPr>
        <w:jc w:val="center"/>
        <w:rPr>
          <w:rFonts w:ascii="Verdana" w:hAnsi="Verdana"/>
        </w:rPr>
      </w:pPr>
    </w:p>
    <w:p w:rsidR="005628B5" w:rsidRDefault="005628B5" w:rsidP="001B4659">
      <w:pPr>
        <w:jc w:val="both"/>
        <w:rPr>
          <w:rFonts w:ascii="Verdana" w:hAnsi="Verdana"/>
        </w:rPr>
      </w:pPr>
      <w:r>
        <w:rPr>
          <w:rFonts w:ascii="Verdana" w:hAnsi="Verdana"/>
        </w:rPr>
        <w:t>Cuiabá,      de           de 201</w:t>
      </w:r>
      <w:r w:rsidR="008B46F0">
        <w:rPr>
          <w:rFonts w:ascii="Verdana" w:hAnsi="Verdana"/>
        </w:rPr>
        <w:t>5</w:t>
      </w:r>
      <w:r>
        <w:rPr>
          <w:rFonts w:ascii="Verdana" w:hAnsi="Verdana"/>
        </w:rPr>
        <w:t xml:space="preserve">    </w:t>
      </w:r>
      <w:r w:rsidR="001B4659" w:rsidRPr="001B4659">
        <w:rPr>
          <w:rFonts w:ascii="Verdana" w:hAnsi="Verdana"/>
        </w:rPr>
        <w:t xml:space="preserve">                </w:t>
      </w:r>
      <w:r w:rsidR="001B4659">
        <w:rPr>
          <w:rFonts w:ascii="Verdana" w:hAnsi="Verdana"/>
        </w:rPr>
        <w:t xml:space="preserve">        </w:t>
      </w:r>
      <w:r w:rsidR="001B4659" w:rsidRPr="001B4659">
        <w:rPr>
          <w:rFonts w:ascii="Verdana" w:hAnsi="Verdana"/>
        </w:rPr>
        <w:t xml:space="preserve">                 Carimbo da escola</w:t>
      </w:r>
      <w:r>
        <w:rPr>
          <w:rFonts w:ascii="Verdana" w:hAnsi="Verdana"/>
        </w:rPr>
        <w:t xml:space="preserve">                                 </w:t>
      </w:r>
    </w:p>
    <w:sectPr w:rsidR="005628B5" w:rsidSect="00623C34">
      <w:headerReference w:type="default" r:id="rId8"/>
      <w:footerReference w:type="default" r:id="rId9"/>
      <w:pgSz w:w="11906" w:h="16838"/>
      <w:pgMar w:top="1418" w:right="567" w:bottom="1418" w:left="709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A1" w:rsidRDefault="00CE1CA1" w:rsidP="00EA3F45">
      <w:pPr>
        <w:spacing w:after="0" w:line="240" w:lineRule="auto"/>
      </w:pPr>
      <w:r>
        <w:separator/>
      </w:r>
    </w:p>
  </w:endnote>
  <w:endnote w:type="continuationSeparator" w:id="0">
    <w:p w:rsidR="00CE1CA1" w:rsidRDefault="00CE1CA1" w:rsidP="00EA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13" w:rsidRPr="004C7713" w:rsidRDefault="00542D9E" w:rsidP="00E5491B">
    <w:pPr>
      <w:pStyle w:val="Rodap"/>
      <w:rPr>
        <w:rFonts w:ascii="Arial" w:hAnsi="Arial" w:cs="Arial"/>
        <w:color w:val="000000" w:themeColor="text1"/>
        <w:sz w:val="18"/>
        <w:szCs w:val="18"/>
      </w:rPr>
    </w:pPr>
    <w:r>
      <w:rPr>
        <w:b/>
        <w:noProof/>
      </w:rPr>
      <w:t xml:space="preserve">          </w:t>
    </w:r>
    <w:r w:rsidR="00EA3F45">
      <w:rPr>
        <w:b/>
      </w:rPr>
      <w:t xml:space="preserve">                                                                                   </w:t>
    </w:r>
    <w:r w:rsidR="009355A9">
      <w:rPr>
        <w:b/>
      </w:rPr>
      <w:t xml:space="preserve">                       </w:t>
    </w:r>
    <w:r w:rsidR="004C7713">
      <w:rPr>
        <w:b/>
      </w:rPr>
      <w:t xml:space="preserve"> </w:t>
    </w:r>
  </w:p>
  <w:p w:rsidR="004C7713" w:rsidRPr="001101A3" w:rsidRDefault="004C7713" w:rsidP="001101A3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A1" w:rsidRDefault="00CE1CA1" w:rsidP="00EA3F45">
      <w:pPr>
        <w:spacing w:after="0" w:line="240" w:lineRule="auto"/>
      </w:pPr>
      <w:r>
        <w:separator/>
      </w:r>
    </w:p>
  </w:footnote>
  <w:footnote w:type="continuationSeparator" w:id="0">
    <w:p w:rsidR="00CE1CA1" w:rsidRDefault="00CE1CA1" w:rsidP="00EA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45" w:rsidRDefault="00EA3F45" w:rsidP="00EA3F45">
    <w:pPr>
      <w:pStyle w:val="Cabealho"/>
      <w:ind w:left="-567" w:right="-113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DFD268" wp14:editId="24978D7D">
          <wp:simplePos x="0" y="0"/>
          <wp:positionH relativeFrom="column">
            <wp:posOffset>2334895</wp:posOffset>
          </wp:positionH>
          <wp:positionV relativeFrom="paragraph">
            <wp:posOffset>-173990</wp:posOffset>
          </wp:positionV>
          <wp:extent cx="1856740" cy="638175"/>
          <wp:effectExtent l="0" t="0" r="0" b="9525"/>
          <wp:wrapTight wrapText="bothSides">
            <wp:wrapPolygon edited="0">
              <wp:start x="0" y="0"/>
              <wp:lineTo x="0" y="21278"/>
              <wp:lineTo x="21275" y="21278"/>
              <wp:lineTo x="21275" y="0"/>
              <wp:lineTo x="0" y="0"/>
            </wp:wrapPolygon>
          </wp:wrapTight>
          <wp:docPr id="1" name="Imagem 0" descr="MARCA OFICIAL DA P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OFICIAL DA PM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7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81347"/>
    <w:multiLevelType w:val="hybridMultilevel"/>
    <w:tmpl w:val="3034C8D2"/>
    <w:lvl w:ilvl="0" w:tplc="04601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89"/>
    <w:rsid w:val="0003033F"/>
    <w:rsid w:val="00036EA0"/>
    <w:rsid w:val="00065C6F"/>
    <w:rsid w:val="001032ED"/>
    <w:rsid w:val="001073EF"/>
    <w:rsid w:val="001101A3"/>
    <w:rsid w:val="00182383"/>
    <w:rsid w:val="001B4659"/>
    <w:rsid w:val="001C4349"/>
    <w:rsid w:val="001D642C"/>
    <w:rsid w:val="00203DED"/>
    <w:rsid w:val="00250F42"/>
    <w:rsid w:val="002A7948"/>
    <w:rsid w:val="00315D72"/>
    <w:rsid w:val="003209FF"/>
    <w:rsid w:val="00334AAB"/>
    <w:rsid w:val="00377A0C"/>
    <w:rsid w:val="003B346B"/>
    <w:rsid w:val="003D7419"/>
    <w:rsid w:val="00496AAA"/>
    <w:rsid w:val="004C7713"/>
    <w:rsid w:val="004E5E18"/>
    <w:rsid w:val="00532362"/>
    <w:rsid w:val="00542D9E"/>
    <w:rsid w:val="00555960"/>
    <w:rsid w:val="005628B5"/>
    <w:rsid w:val="005779EB"/>
    <w:rsid w:val="00581364"/>
    <w:rsid w:val="005D608A"/>
    <w:rsid w:val="005D628A"/>
    <w:rsid w:val="00623C34"/>
    <w:rsid w:val="00652583"/>
    <w:rsid w:val="006900B7"/>
    <w:rsid w:val="006A69E8"/>
    <w:rsid w:val="006B7317"/>
    <w:rsid w:val="006D5451"/>
    <w:rsid w:val="006E7F6E"/>
    <w:rsid w:val="00715094"/>
    <w:rsid w:val="007A0E04"/>
    <w:rsid w:val="007A3D8C"/>
    <w:rsid w:val="00854ACF"/>
    <w:rsid w:val="008574F4"/>
    <w:rsid w:val="008627C1"/>
    <w:rsid w:val="00884953"/>
    <w:rsid w:val="008B46F0"/>
    <w:rsid w:val="009355A9"/>
    <w:rsid w:val="00963023"/>
    <w:rsid w:val="0098481F"/>
    <w:rsid w:val="009A31AB"/>
    <w:rsid w:val="009C4BD7"/>
    <w:rsid w:val="00A44733"/>
    <w:rsid w:val="00A90DE5"/>
    <w:rsid w:val="00AB7618"/>
    <w:rsid w:val="00AE0864"/>
    <w:rsid w:val="00B31289"/>
    <w:rsid w:val="00B504C4"/>
    <w:rsid w:val="00B51CC8"/>
    <w:rsid w:val="00BA65B6"/>
    <w:rsid w:val="00BA77F9"/>
    <w:rsid w:val="00BC1FF7"/>
    <w:rsid w:val="00BD659B"/>
    <w:rsid w:val="00C10870"/>
    <w:rsid w:val="00C61395"/>
    <w:rsid w:val="00C7068C"/>
    <w:rsid w:val="00CA5E69"/>
    <w:rsid w:val="00CC6A77"/>
    <w:rsid w:val="00CE1CA1"/>
    <w:rsid w:val="00D34622"/>
    <w:rsid w:val="00D93A57"/>
    <w:rsid w:val="00DF5173"/>
    <w:rsid w:val="00E5491B"/>
    <w:rsid w:val="00E96727"/>
    <w:rsid w:val="00EA3F45"/>
    <w:rsid w:val="00EA7327"/>
    <w:rsid w:val="00F079E0"/>
    <w:rsid w:val="00F14485"/>
    <w:rsid w:val="00FB1B93"/>
    <w:rsid w:val="00FC68FE"/>
    <w:rsid w:val="00FE4569"/>
    <w:rsid w:val="00FE6B36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F45"/>
  </w:style>
  <w:style w:type="paragraph" w:styleId="Rodap">
    <w:name w:val="footer"/>
    <w:basedOn w:val="Normal"/>
    <w:link w:val="Rodap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F45"/>
  </w:style>
  <w:style w:type="paragraph" w:styleId="Rodap">
    <w:name w:val="footer"/>
    <w:basedOn w:val="Normal"/>
    <w:link w:val="RodapChar"/>
    <w:uiPriority w:val="99"/>
    <w:unhideWhenUsed/>
    <w:rsid w:val="00EA3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F45"/>
  </w:style>
  <w:style w:type="paragraph" w:styleId="Textodebalo">
    <w:name w:val="Balloon Text"/>
    <w:basedOn w:val="Normal"/>
    <w:link w:val="TextodebaloChar"/>
    <w:uiPriority w:val="99"/>
    <w:semiHidden/>
    <w:unhideWhenUsed/>
    <w:rsid w:val="00EA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F4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F4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manfrin\Desktop\PAPEL%20OFICIO%20MODELO-ESPORT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OFICIO MODELO-ESPORTES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Macgyver</dc:creator>
  <cp:lastModifiedBy>Francisco Antonio da Silva</cp:lastModifiedBy>
  <cp:revision>2</cp:revision>
  <cp:lastPrinted>2013-05-16T13:53:00Z</cp:lastPrinted>
  <dcterms:created xsi:type="dcterms:W3CDTF">2015-02-03T18:25:00Z</dcterms:created>
  <dcterms:modified xsi:type="dcterms:W3CDTF">2015-02-03T18:25:00Z</dcterms:modified>
</cp:coreProperties>
</file>